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4791" w14:textId="77777777" w:rsidR="005128C3" w:rsidRPr="005128C3" w:rsidRDefault="005128C3" w:rsidP="005128C3">
      <w:pPr>
        <w:pStyle w:val="Heading1"/>
        <w:rPr>
          <w:rFonts w:ascii="Arial" w:hAnsi="Arial" w:cs="Arial"/>
          <w:color w:val="1E5D4D"/>
        </w:rPr>
      </w:pPr>
      <w:r w:rsidRPr="005128C3">
        <w:rPr>
          <w:rFonts w:ascii="Arial" w:hAnsi="Arial" w:cs="Arial"/>
          <w:color w:val="1E5D4D"/>
        </w:rPr>
        <w:t>Northfleet Creative Development Grant – Application Form</w:t>
      </w:r>
    </w:p>
    <w:p w14:paraId="1C6BF7E5" w14:textId="63557890" w:rsidR="00A562F4" w:rsidRDefault="00A562F4" w:rsidP="00132662"/>
    <w:p w14:paraId="60FF12F6" w14:textId="77777777" w:rsidR="005128C3" w:rsidRDefault="005128C3" w:rsidP="001326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0D45" w:rsidRPr="0024008E" w14:paraId="0F9F6A1B" w14:textId="77777777" w:rsidTr="00727BCD">
        <w:trPr>
          <w:trHeight w:val="300"/>
        </w:trPr>
        <w:tc>
          <w:tcPr>
            <w:tcW w:w="4508" w:type="dxa"/>
          </w:tcPr>
          <w:p w14:paraId="304DDDE2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Main contact name: </w:t>
            </w:r>
          </w:p>
          <w:p w14:paraId="36460690" w14:textId="77777777" w:rsidR="00290D45" w:rsidRPr="0024008E" w:rsidRDefault="00290D45" w:rsidP="00727BCD">
            <w:pPr>
              <w:rPr>
                <w:szCs w:val="21"/>
              </w:rPr>
            </w:pPr>
          </w:p>
          <w:p w14:paraId="37768586" w14:textId="77777777" w:rsidR="00290D45" w:rsidRPr="0024008E" w:rsidRDefault="00290D45" w:rsidP="00727BCD">
            <w:pPr>
              <w:rPr>
                <w:szCs w:val="21"/>
              </w:rPr>
            </w:pPr>
          </w:p>
        </w:tc>
        <w:tc>
          <w:tcPr>
            <w:tcW w:w="4508" w:type="dxa"/>
          </w:tcPr>
          <w:p w14:paraId="58ED3CE5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Phone: </w:t>
            </w:r>
          </w:p>
          <w:p w14:paraId="20460784" w14:textId="77777777" w:rsidR="00290D45" w:rsidRPr="0024008E" w:rsidRDefault="00290D45" w:rsidP="00727BCD">
            <w:pPr>
              <w:rPr>
                <w:szCs w:val="21"/>
              </w:rPr>
            </w:pPr>
          </w:p>
          <w:p w14:paraId="399B2321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Email: </w:t>
            </w:r>
          </w:p>
        </w:tc>
      </w:tr>
      <w:tr w:rsidR="00290D45" w:rsidRPr="0024008E" w14:paraId="2612EC4E" w14:textId="77777777" w:rsidTr="00727BCD">
        <w:trPr>
          <w:trHeight w:val="300"/>
        </w:trPr>
        <w:tc>
          <w:tcPr>
            <w:tcW w:w="4508" w:type="dxa"/>
          </w:tcPr>
          <w:p w14:paraId="71B63B5D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>Organisation name: (if applicable)</w:t>
            </w:r>
          </w:p>
          <w:p w14:paraId="77104968" w14:textId="77777777" w:rsidR="00290D45" w:rsidRPr="0024008E" w:rsidRDefault="00290D45" w:rsidP="00727BCD">
            <w:pPr>
              <w:rPr>
                <w:szCs w:val="21"/>
              </w:rPr>
            </w:pPr>
          </w:p>
          <w:p w14:paraId="46DD06E7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Address: </w:t>
            </w:r>
          </w:p>
          <w:p w14:paraId="285EA9F4" w14:textId="77777777" w:rsidR="00290D45" w:rsidRPr="0024008E" w:rsidRDefault="00290D45" w:rsidP="00727BCD">
            <w:pPr>
              <w:rPr>
                <w:szCs w:val="21"/>
              </w:rPr>
            </w:pPr>
          </w:p>
          <w:p w14:paraId="52AACDE8" w14:textId="77777777" w:rsidR="00290D45" w:rsidRPr="0024008E" w:rsidRDefault="00290D45" w:rsidP="00727BCD">
            <w:pPr>
              <w:rPr>
                <w:szCs w:val="21"/>
              </w:rPr>
            </w:pPr>
          </w:p>
          <w:p w14:paraId="7DAA1611" w14:textId="77777777" w:rsidR="00290D45" w:rsidRPr="0024008E" w:rsidRDefault="00290D45" w:rsidP="00727BCD">
            <w:pPr>
              <w:rPr>
                <w:szCs w:val="21"/>
              </w:rPr>
            </w:pPr>
          </w:p>
        </w:tc>
        <w:tc>
          <w:tcPr>
            <w:tcW w:w="4508" w:type="dxa"/>
          </w:tcPr>
          <w:p w14:paraId="011D93C0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>Phone:</w:t>
            </w:r>
          </w:p>
          <w:p w14:paraId="66B9CCBE" w14:textId="77777777" w:rsidR="00290D45" w:rsidRPr="0024008E" w:rsidRDefault="00290D45" w:rsidP="00727BCD">
            <w:pPr>
              <w:rPr>
                <w:szCs w:val="21"/>
              </w:rPr>
            </w:pPr>
          </w:p>
          <w:p w14:paraId="00F0845F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Email: </w:t>
            </w:r>
          </w:p>
        </w:tc>
      </w:tr>
      <w:tr w:rsidR="00290D45" w:rsidRPr="0024008E" w14:paraId="6C315731" w14:textId="77777777" w:rsidTr="00727BCD">
        <w:trPr>
          <w:trHeight w:val="596"/>
        </w:trPr>
        <w:tc>
          <w:tcPr>
            <w:tcW w:w="9016" w:type="dxa"/>
            <w:gridSpan w:val="2"/>
          </w:tcPr>
          <w:p w14:paraId="3F00443A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Tell us about your creative practice</w:t>
            </w:r>
          </w:p>
          <w:p w14:paraId="08464CE3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Max 100 words</w:t>
            </w:r>
          </w:p>
          <w:p w14:paraId="0C005A2A" w14:textId="77777777" w:rsidR="00290D45" w:rsidRPr="0024008E" w:rsidRDefault="00290D45" w:rsidP="00727BCD">
            <w:pPr>
              <w:rPr>
                <w:szCs w:val="21"/>
              </w:rPr>
            </w:pPr>
          </w:p>
          <w:p w14:paraId="048FAB7E" w14:textId="77777777" w:rsidR="00290D45" w:rsidRPr="0024008E" w:rsidRDefault="00290D45" w:rsidP="00727BCD">
            <w:pPr>
              <w:rPr>
                <w:szCs w:val="21"/>
              </w:rPr>
            </w:pPr>
          </w:p>
          <w:p w14:paraId="16B2B706" w14:textId="77777777" w:rsidR="00290D45" w:rsidRPr="0024008E" w:rsidRDefault="00290D45" w:rsidP="00727BCD">
            <w:pPr>
              <w:rPr>
                <w:szCs w:val="21"/>
              </w:rPr>
            </w:pPr>
          </w:p>
          <w:p w14:paraId="61242823" w14:textId="77777777" w:rsidR="00290D45" w:rsidRPr="0024008E" w:rsidRDefault="00290D45" w:rsidP="00727BCD">
            <w:pPr>
              <w:rPr>
                <w:szCs w:val="21"/>
              </w:rPr>
            </w:pPr>
          </w:p>
          <w:p w14:paraId="4324A114" w14:textId="77777777" w:rsidR="00290D45" w:rsidRPr="0024008E" w:rsidRDefault="00290D45" w:rsidP="00727BCD">
            <w:pPr>
              <w:rPr>
                <w:szCs w:val="21"/>
              </w:rPr>
            </w:pPr>
          </w:p>
          <w:p w14:paraId="6F44585A" w14:textId="77777777" w:rsidR="00290D45" w:rsidRPr="0024008E" w:rsidRDefault="00290D45" w:rsidP="00727BCD">
            <w:pPr>
              <w:rPr>
                <w:szCs w:val="21"/>
              </w:rPr>
            </w:pPr>
          </w:p>
          <w:p w14:paraId="2BFE579A" w14:textId="77777777" w:rsidR="00290D45" w:rsidRPr="0024008E" w:rsidRDefault="00290D45" w:rsidP="00727BCD">
            <w:pPr>
              <w:rPr>
                <w:szCs w:val="21"/>
              </w:rPr>
            </w:pPr>
          </w:p>
          <w:p w14:paraId="57737FCB" w14:textId="77777777" w:rsidR="00290D45" w:rsidRPr="0024008E" w:rsidRDefault="00290D45" w:rsidP="00727BCD">
            <w:pPr>
              <w:rPr>
                <w:szCs w:val="21"/>
              </w:rPr>
            </w:pPr>
          </w:p>
          <w:p w14:paraId="04FA6837" w14:textId="77777777" w:rsidR="00290D45" w:rsidRPr="0024008E" w:rsidRDefault="00290D45" w:rsidP="00727BCD">
            <w:pPr>
              <w:rPr>
                <w:szCs w:val="21"/>
              </w:rPr>
            </w:pPr>
          </w:p>
          <w:p w14:paraId="157CB4D0" w14:textId="77777777" w:rsidR="00290D45" w:rsidRPr="0024008E" w:rsidRDefault="00290D45" w:rsidP="00727BCD">
            <w:pPr>
              <w:rPr>
                <w:szCs w:val="21"/>
              </w:rPr>
            </w:pPr>
          </w:p>
        </w:tc>
      </w:tr>
      <w:tr w:rsidR="00290D45" w:rsidRPr="0024008E" w14:paraId="3489D174" w14:textId="77777777" w:rsidTr="00727BCD">
        <w:trPr>
          <w:trHeight w:val="596"/>
        </w:trPr>
        <w:tc>
          <w:tcPr>
            <w:tcW w:w="9016" w:type="dxa"/>
            <w:gridSpan w:val="2"/>
          </w:tcPr>
          <w:p w14:paraId="3BEAE584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 xml:space="preserve">What is your relationship to Northfleet? </w:t>
            </w:r>
          </w:p>
          <w:p w14:paraId="3D73D66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Max 50 words</w:t>
            </w:r>
          </w:p>
          <w:p w14:paraId="1FF48136" w14:textId="77777777" w:rsidR="00290D45" w:rsidRPr="0024008E" w:rsidRDefault="00290D45" w:rsidP="00727BCD">
            <w:pPr>
              <w:rPr>
                <w:i/>
                <w:iCs/>
                <w:szCs w:val="21"/>
              </w:rPr>
            </w:pPr>
          </w:p>
          <w:p w14:paraId="020DC804" w14:textId="77777777" w:rsidR="00290D45" w:rsidRPr="0024008E" w:rsidRDefault="00290D45" w:rsidP="00727BCD">
            <w:pPr>
              <w:rPr>
                <w:szCs w:val="21"/>
              </w:rPr>
            </w:pPr>
          </w:p>
          <w:p w14:paraId="65BEFB4C" w14:textId="77777777" w:rsidR="00290D45" w:rsidRPr="0024008E" w:rsidRDefault="00290D45" w:rsidP="00727BCD">
            <w:pPr>
              <w:rPr>
                <w:szCs w:val="21"/>
              </w:rPr>
            </w:pPr>
          </w:p>
          <w:p w14:paraId="6ABB7524" w14:textId="77777777" w:rsidR="00290D45" w:rsidRPr="0024008E" w:rsidRDefault="00290D45" w:rsidP="00727BCD">
            <w:pPr>
              <w:rPr>
                <w:szCs w:val="21"/>
              </w:rPr>
            </w:pPr>
          </w:p>
        </w:tc>
      </w:tr>
      <w:tr w:rsidR="00290D45" w:rsidRPr="0024008E" w14:paraId="7AE666E5" w14:textId="77777777" w:rsidTr="00727BCD">
        <w:trPr>
          <w:trHeight w:val="596"/>
        </w:trPr>
        <w:tc>
          <w:tcPr>
            <w:tcW w:w="9016" w:type="dxa"/>
            <w:gridSpan w:val="2"/>
          </w:tcPr>
          <w:p w14:paraId="26350DC8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How much are you asking for (up to £1000)?</w:t>
            </w:r>
          </w:p>
          <w:p w14:paraId="5C5E85CD" w14:textId="77777777" w:rsidR="00290D45" w:rsidRPr="0024008E" w:rsidRDefault="00290D45" w:rsidP="00727BCD">
            <w:pPr>
              <w:pStyle w:val="ListParagraph"/>
              <w:rPr>
                <w:szCs w:val="21"/>
              </w:rPr>
            </w:pPr>
          </w:p>
          <w:p w14:paraId="313FE2A3" w14:textId="77777777" w:rsidR="00290D45" w:rsidRPr="0024008E" w:rsidRDefault="00290D45" w:rsidP="00727BCD">
            <w:pPr>
              <w:pStyle w:val="ListParagraph"/>
              <w:rPr>
                <w:szCs w:val="21"/>
              </w:rPr>
            </w:pPr>
            <w:r w:rsidRPr="0024008E">
              <w:rPr>
                <w:szCs w:val="21"/>
              </w:rPr>
              <w:t>£</w:t>
            </w:r>
          </w:p>
        </w:tc>
      </w:tr>
      <w:tr w:rsidR="00290D45" w:rsidRPr="0024008E" w14:paraId="41D8D570" w14:textId="77777777" w:rsidTr="00727BCD">
        <w:trPr>
          <w:trHeight w:val="596"/>
        </w:trPr>
        <w:tc>
          <w:tcPr>
            <w:tcW w:w="9016" w:type="dxa"/>
            <w:gridSpan w:val="2"/>
          </w:tcPr>
          <w:p w14:paraId="74065DAB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szCs w:val="21"/>
              </w:rPr>
            </w:pPr>
            <w:r w:rsidRPr="0024008E">
              <w:rPr>
                <w:i/>
                <w:iCs/>
                <w:szCs w:val="21"/>
              </w:rPr>
              <w:t xml:space="preserve">Please outline how you will use the funding and how it will help you </w:t>
            </w:r>
            <w:r w:rsidRPr="0024008E">
              <w:rPr>
                <w:rFonts w:eastAsia="Aptos" w:cs="Aptos"/>
                <w:i/>
                <w:iCs/>
                <w:szCs w:val="21"/>
              </w:rPr>
              <w:t>achieve or take steps towards your professional creative goals:</w:t>
            </w:r>
          </w:p>
          <w:p w14:paraId="33445A57" w14:textId="77777777" w:rsidR="00290D45" w:rsidRPr="0024008E" w:rsidRDefault="00290D45" w:rsidP="00727BCD">
            <w:pPr>
              <w:pStyle w:val="ListParagraph"/>
              <w:rPr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>Max 500 words</w:t>
            </w:r>
          </w:p>
          <w:p w14:paraId="604A80C3" w14:textId="77777777" w:rsidR="00290D45" w:rsidRPr="0024008E" w:rsidRDefault="00290D45" w:rsidP="00727BCD">
            <w:pPr>
              <w:rPr>
                <w:szCs w:val="21"/>
              </w:rPr>
            </w:pPr>
          </w:p>
          <w:p w14:paraId="253AABC8" w14:textId="77777777" w:rsidR="00290D45" w:rsidRPr="0024008E" w:rsidRDefault="00290D45" w:rsidP="00727BCD">
            <w:pPr>
              <w:rPr>
                <w:szCs w:val="21"/>
              </w:rPr>
            </w:pPr>
          </w:p>
          <w:p w14:paraId="56DCE38F" w14:textId="77777777" w:rsidR="00290D45" w:rsidRPr="0024008E" w:rsidRDefault="00290D45" w:rsidP="00727BCD">
            <w:pPr>
              <w:rPr>
                <w:szCs w:val="21"/>
              </w:rPr>
            </w:pPr>
          </w:p>
          <w:p w14:paraId="7312BEDC" w14:textId="77777777" w:rsidR="00290D45" w:rsidRPr="0024008E" w:rsidRDefault="00290D45" w:rsidP="00727BCD">
            <w:pPr>
              <w:rPr>
                <w:szCs w:val="21"/>
              </w:rPr>
            </w:pPr>
          </w:p>
          <w:p w14:paraId="3130FCED" w14:textId="77777777" w:rsidR="00290D45" w:rsidRPr="0024008E" w:rsidRDefault="00290D45" w:rsidP="00727BCD">
            <w:pPr>
              <w:rPr>
                <w:szCs w:val="21"/>
              </w:rPr>
            </w:pPr>
          </w:p>
          <w:p w14:paraId="3F63E571" w14:textId="77777777" w:rsidR="00290D45" w:rsidRPr="0024008E" w:rsidRDefault="00290D45" w:rsidP="00727BCD">
            <w:pPr>
              <w:rPr>
                <w:szCs w:val="21"/>
              </w:rPr>
            </w:pPr>
          </w:p>
          <w:p w14:paraId="7665F59E" w14:textId="77777777" w:rsidR="00290D45" w:rsidRPr="0024008E" w:rsidRDefault="00290D45" w:rsidP="00727BCD">
            <w:pPr>
              <w:rPr>
                <w:szCs w:val="21"/>
              </w:rPr>
            </w:pPr>
          </w:p>
          <w:p w14:paraId="408C98DF" w14:textId="77777777" w:rsidR="00290D45" w:rsidRPr="0024008E" w:rsidRDefault="00290D45" w:rsidP="00727BCD">
            <w:pPr>
              <w:rPr>
                <w:szCs w:val="21"/>
              </w:rPr>
            </w:pPr>
          </w:p>
          <w:p w14:paraId="6CD18132" w14:textId="77777777" w:rsidR="00290D45" w:rsidRPr="0024008E" w:rsidRDefault="00290D45" w:rsidP="00727BCD">
            <w:pPr>
              <w:rPr>
                <w:szCs w:val="21"/>
              </w:rPr>
            </w:pPr>
          </w:p>
          <w:p w14:paraId="3C56415E" w14:textId="77777777" w:rsidR="00290D45" w:rsidRPr="0024008E" w:rsidRDefault="00290D45" w:rsidP="00727BCD">
            <w:pPr>
              <w:rPr>
                <w:szCs w:val="21"/>
              </w:rPr>
            </w:pPr>
          </w:p>
          <w:p w14:paraId="541683B2" w14:textId="77777777" w:rsidR="00290D45" w:rsidRPr="0024008E" w:rsidRDefault="00290D45" w:rsidP="00727BCD">
            <w:pPr>
              <w:rPr>
                <w:szCs w:val="21"/>
              </w:rPr>
            </w:pPr>
          </w:p>
          <w:p w14:paraId="7EC7279D" w14:textId="77777777" w:rsidR="00290D45" w:rsidRPr="0024008E" w:rsidRDefault="00290D45" w:rsidP="00727BCD">
            <w:pPr>
              <w:rPr>
                <w:szCs w:val="21"/>
              </w:rPr>
            </w:pPr>
          </w:p>
          <w:p w14:paraId="3947BE14" w14:textId="77777777" w:rsidR="00290D45" w:rsidRPr="0024008E" w:rsidRDefault="00290D45" w:rsidP="00727BCD">
            <w:pPr>
              <w:rPr>
                <w:szCs w:val="21"/>
              </w:rPr>
            </w:pPr>
          </w:p>
          <w:p w14:paraId="1053CB7A" w14:textId="77777777" w:rsidR="00290D45" w:rsidRPr="0024008E" w:rsidRDefault="00290D45" w:rsidP="00727BCD">
            <w:pPr>
              <w:rPr>
                <w:szCs w:val="21"/>
              </w:rPr>
            </w:pPr>
          </w:p>
          <w:p w14:paraId="79B1C25C" w14:textId="77777777" w:rsidR="00290D45" w:rsidRPr="0024008E" w:rsidRDefault="00290D45" w:rsidP="00727BCD">
            <w:pPr>
              <w:rPr>
                <w:szCs w:val="21"/>
              </w:rPr>
            </w:pPr>
          </w:p>
          <w:p w14:paraId="337A48B8" w14:textId="77777777" w:rsidR="00290D45" w:rsidRPr="0024008E" w:rsidRDefault="00290D45" w:rsidP="00727BCD">
            <w:pPr>
              <w:rPr>
                <w:szCs w:val="21"/>
              </w:rPr>
            </w:pPr>
          </w:p>
          <w:p w14:paraId="75449A13" w14:textId="77777777" w:rsidR="00290D45" w:rsidRPr="0024008E" w:rsidRDefault="00290D45" w:rsidP="00727BCD">
            <w:pPr>
              <w:rPr>
                <w:szCs w:val="21"/>
              </w:rPr>
            </w:pPr>
          </w:p>
          <w:p w14:paraId="63D7C5EF" w14:textId="77777777" w:rsidR="00290D45" w:rsidRPr="0024008E" w:rsidRDefault="00290D45" w:rsidP="00727BCD">
            <w:pPr>
              <w:rPr>
                <w:szCs w:val="21"/>
              </w:rPr>
            </w:pPr>
          </w:p>
          <w:p w14:paraId="67D1458D" w14:textId="77777777" w:rsidR="00290D45" w:rsidRPr="0024008E" w:rsidRDefault="00290D45" w:rsidP="00727BCD">
            <w:pPr>
              <w:rPr>
                <w:szCs w:val="21"/>
              </w:rPr>
            </w:pPr>
          </w:p>
          <w:p w14:paraId="6266295B" w14:textId="77777777" w:rsidR="00290D45" w:rsidRPr="0024008E" w:rsidRDefault="00290D45" w:rsidP="00727BCD">
            <w:pPr>
              <w:rPr>
                <w:szCs w:val="21"/>
              </w:rPr>
            </w:pPr>
          </w:p>
          <w:p w14:paraId="044D80EC" w14:textId="77777777" w:rsidR="00290D45" w:rsidRPr="0024008E" w:rsidRDefault="00290D45" w:rsidP="00727BCD">
            <w:pPr>
              <w:rPr>
                <w:szCs w:val="21"/>
              </w:rPr>
            </w:pPr>
          </w:p>
          <w:p w14:paraId="2C5790B0" w14:textId="77777777" w:rsidR="00290D45" w:rsidRPr="0024008E" w:rsidRDefault="00290D45" w:rsidP="00727BCD">
            <w:pPr>
              <w:rPr>
                <w:szCs w:val="21"/>
              </w:rPr>
            </w:pPr>
          </w:p>
          <w:p w14:paraId="36567732" w14:textId="77777777" w:rsidR="00290D45" w:rsidRPr="0024008E" w:rsidRDefault="00290D45" w:rsidP="00727BCD">
            <w:pPr>
              <w:rPr>
                <w:szCs w:val="21"/>
              </w:rPr>
            </w:pPr>
          </w:p>
          <w:p w14:paraId="2E27890A" w14:textId="77777777" w:rsidR="00290D45" w:rsidRPr="0024008E" w:rsidRDefault="00290D45" w:rsidP="00727BCD">
            <w:pPr>
              <w:rPr>
                <w:szCs w:val="21"/>
              </w:rPr>
            </w:pPr>
          </w:p>
          <w:p w14:paraId="3DC1103C" w14:textId="77777777" w:rsidR="00290D45" w:rsidRPr="0024008E" w:rsidRDefault="00290D45" w:rsidP="00727BCD">
            <w:pPr>
              <w:rPr>
                <w:szCs w:val="21"/>
              </w:rPr>
            </w:pPr>
          </w:p>
          <w:p w14:paraId="3298B234" w14:textId="77777777" w:rsidR="00290D45" w:rsidRPr="0024008E" w:rsidRDefault="00290D45" w:rsidP="00727BCD">
            <w:pPr>
              <w:rPr>
                <w:szCs w:val="21"/>
              </w:rPr>
            </w:pPr>
          </w:p>
          <w:p w14:paraId="26F937A7" w14:textId="77777777" w:rsidR="00290D45" w:rsidRPr="0024008E" w:rsidRDefault="00290D45" w:rsidP="00727BCD">
            <w:pPr>
              <w:rPr>
                <w:szCs w:val="21"/>
              </w:rPr>
            </w:pPr>
          </w:p>
        </w:tc>
      </w:tr>
      <w:tr w:rsidR="00290D45" w:rsidRPr="0024008E" w14:paraId="2FA01DCD" w14:textId="77777777" w:rsidTr="00727BCD">
        <w:trPr>
          <w:trHeight w:val="596"/>
        </w:trPr>
        <w:tc>
          <w:tcPr>
            <w:tcW w:w="9016" w:type="dxa"/>
            <w:gridSpan w:val="2"/>
          </w:tcPr>
          <w:p w14:paraId="36810660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lastRenderedPageBreak/>
              <w:t>Please provide a breakdown of what you’ll spend the funding on</w:t>
            </w:r>
          </w:p>
          <w:p w14:paraId="0EDE5ECE" w14:textId="77777777" w:rsidR="00290D45" w:rsidRPr="0024008E" w:rsidRDefault="00290D45" w:rsidP="00290D45">
            <w:pPr>
              <w:ind w:left="738"/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 xml:space="preserve">We want to see a breakdown of costs these can be laid out as follows;  </w:t>
            </w:r>
          </w:p>
          <w:p w14:paraId="03E7B4B8" w14:textId="77777777" w:rsidR="00290D45" w:rsidRPr="0024008E" w:rsidRDefault="00290D45" w:rsidP="00290D45">
            <w:pPr>
              <w:pStyle w:val="ListParagraph"/>
              <w:numPr>
                <w:ilvl w:val="1"/>
                <w:numId w:val="4"/>
              </w:numPr>
              <w:ind w:left="810" w:hanging="270"/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>Item name (training, equipment, materials, software etc), description (who, what, where will you get it from, quantity you need), the cost in £s</w:t>
            </w:r>
          </w:p>
          <w:p w14:paraId="6B0CACF1" w14:textId="77777777" w:rsidR="00290D45" w:rsidRPr="0024008E" w:rsidRDefault="00290D45" w:rsidP="00290D45">
            <w:pPr>
              <w:pStyle w:val="ListParagraph"/>
              <w:numPr>
                <w:ilvl w:val="1"/>
                <w:numId w:val="4"/>
              </w:numPr>
              <w:ind w:left="810" w:hanging="270"/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 xml:space="preserve">If you’re asking us to support more than 1 cost, then repeat the above for all costs. </w:t>
            </w:r>
          </w:p>
          <w:p w14:paraId="605378EF" w14:textId="77777777" w:rsidR="00290D45" w:rsidRPr="0024008E" w:rsidRDefault="00290D45" w:rsidP="00290D45">
            <w:pPr>
              <w:pStyle w:val="ListParagraph"/>
              <w:numPr>
                <w:ilvl w:val="1"/>
                <w:numId w:val="4"/>
              </w:numPr>
              <w:ind w:left="810" w:hanging="270"/>
              <w:rPr>
                <w:rFonts w:eastAsia="Aptos" w:cs="Aptos"/>
                <w:i/>
                <w:iCs/>
                <w:szCs w:val="21"/>
                <w:lang w:val="en-US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>The total of the costs should be equal to the amount of money you’re asking for.</w:t>
            </w:r>
          </w:p>
          <w:p w14:paraId="7D534B80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7F84762A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7B6357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42D50EC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98646E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F5AC53D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684D8D46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0231A7A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5F95063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088DD1F1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3BBCB3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66FCD75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5A29B820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0D898D6D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7103545A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27C80505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3F75624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5478F31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754CFF06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25E07A2C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2FBBC08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50D5CD0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3526E15B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</w:tc>
      </w:tr>
    </w:tbl>
    <w:p w14:paraId="2CA40EBA" w14:textId="77777777" w:rsidR="00290D45" w:rsidRPr="0024008E" w:rsidRDefault="00290D45" w:rsidP="00290D45">
      <w:pPr>
        <w:rPr>
          <w:szCs w:val="21"/>
        </w:rPr>
      </w:pPr>
    </w:p>
    <w:p w14:paraId="2CD5B376" w14:textId="77777777" w:rsidR="00290D45" w:rsidRPr="0024008E" w:rsidRDefault="00290D45" w:rsidP="00290D45">
      <w:pPr>
        <w:rPr>
          <w:szCs w:val="21"/>
        </w:rPr>
      </w:pPr>
    </w:p>
    <w:p w14:paraId="1D52910F" w14:textId="77777777" w:rsidR="00290D45" w:rsidRPr="0024008E" w:rsidRDefault="00290D45" w:rsidP="00290D45">
      <w:pPr>
        <w:rPr>
          <w:szCs w:val="21"/>
        </w:rPr>
      </w:pPr>
    </w:p>
    <w:p w14:paraId="0393A21A" w14:textId="77777777" w:rsidR="00290D45" w:rsidRPr="0024008E" w:rsidRDefault="00290D45" w:rsidP="00290D45">
      <w:pPr>
        <w:rPr>
          <w:rFonts w:eastAsia="Aptos" w:cs="Aptos"/>
          <w:b/>
          <w:bCs/>
          <w:szCs w:val="21"/>
        </w:rPr>
      </w:pPr>
      <w:r w:rsidRPr="0024008E">
        <w:rPr>
          <w:szCs w:val="21"/>
        </w:rPr>
        <w:t xml:space="preserve">Please email a completed application form and EDI monitoring form to: </w:t>
      </w:r>
      <w:hyperlink r:id="rId7">
        <w:r w:rsidRPr="0024008E">
          <w:rPr>
            <w:rStyle w:val="Hyperlink"/>
            <w:rFonts w:eastAsia="Aptos" w:cs="Aptos"/>
            <w:b/>
            <w:bCs/>
            <w:szCs w:val="21"/>
          </w:rPr>
          <w:t>info@creativeestuary.com</w:t>
        </w:r>
      </w:hyperlink>
    </w:p>
    <w:p w14:paraId="51BE7505" w14:textId="77777777" w:rsidR="00290D45" w:rsidRPr="0024008E" w:rsidRDefault="00290D45" w:rsidP="00290D45">
      <w:pPr>
        <w:rPr>
          <w:b/>
          <w:bCs/>
          <w:szCs w:val="21"/>
        </w:rPr>
      </w:pPr>
      <w:r w:rsidRPr="0024008E">
        <w:rPr>
          <w:b/>
          <w:bCs/>
          <w:szCs w:val="21"/>
        </w:rPr>
        <w:t xml:space="preserve">Deadline for applications: </w:t>
      </w:r>
    </w:p>
    <w:p w14:paraId="129C15CA" w14:textId="77777777" w:rsidR="00290D45" w:rsidRPr="0024008E" w:rsidRDefault="00290D45" w:rsidP="00290D45">
      <w:pPr>
        <w:rPr>
          <w:szCs w:val="21"/>
        </w:rPr>
      </w:pPr>
      <w:r w:rsidRPr="0024008E">
        <w:rPr>
          <w:szCs w:val="21"/>
        </w:rPr>
        <w:t xml:space="preserve">Round 1 deadline for applications 23.59pm Sunday 8th December 2024 </w:t>
      </w:r>
    </w:p>
    <w:p w14:paraId="08FC991D" w14:textId="77777777" w:rsidR="00290D45" w:rsidRPr="0024008E" w:rsidRDefault="00290D45" w:rsidP="00290D45">
      <w:pPr>
        <w:rPr>
          <w:szCs w:val="21"/>
        </w:rPr>
      </w:pPr>
      <w:r w:rsidRPr="0024008E">
        <w:rPr>
          <w:szCs w:val="21"/>
        </w:rPr>
        <w:t xml:space="preserve">Round 2 deadline for applications 23.59pm Sunday 9th March 2025 </w:t>
      </w:r>
    </w:p>
    <w:p w14:paraId="5D8A9FE3" w14:textId="77777777" w:rsidR="00290D45" w:rsidRPr="0024008E" w:rsidRDefault="00290D45" w:rsidP="00290D45">
      <w:pPr>
        <w:rPr>
          <w:szCs w:val="21"/>
        </w:rPr>
      </w:pPr>
      <w:r w:rsidRPr="0024008E">
        <w:rPr>
          <w:szCs w:val="21"/>
        </w:rPr>
        <w:t>Round 3 deadline for applications 23.59pm Sunday 1st June 2025</w:t>
      </w:r>
    </w:p>
    <w:p w14:paraId="1921A2AA" w14:textId="77777777" w:rsidR="00290D45" w:rsidRDefault="00290D45" w:rsidP="00132662"/>
    <w:sectPr w:rsidR="00290D45" w:rsidSect="004749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22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5382" w14:textId="77777777" w:rsidR="00CD7116" w:rsidRDefault="00CD7116" w:rsidP="000D11DA">
      <w:r>
        <w:separator/>
      </w:r>
    </w:p>
  </w:endnote>
  <w:endnote w:type="continuationSeparator" w:id="0">
    <w:p w14:paraId="2D4AC418" w14:textId="77777777" w:rsidR="00CD7116" w:rsidRDefault="00CD7116" w:rsidP="000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altName w:val="Calibri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4CFC" w14:textId="6E36EB6A" w:rsidR="00C335C2" w:rsidRDefault="00C335C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E29B57" wp14:editId="70FF71EB">
          <wp:simplePos x="0" y="0"/>
          <wp:positionH relativeFrom="column">
            <wp:posOffset>-1000898</wp:posOffset>
          </wp:positionH>
          <wp:positionV relativeFrom="paragraph">
            <wp:posOffset>-723265</wp:posOffset>
          </wp:positionV>
          <wp:extent cx="7559675" cy="633730"/>
          <wp:effectExtent l="0" t="0" r="3175" b="0"/>
          <wp:wrapTight wrapText="bothSides">
            <wp:wrapPolygon edited="0">
              <wp:start x="0" y="0"/>
              <wp:lineTo x="0" y="20778"/>
              <wp:lineTo x="21555" y="20778"/>
              <wp:lineTo x="21555" y="0"/>
              <wp:lineTo x="0" y="0"/>
            </wp:wrapPolygon>
          </wp:wrapTight>
          <wp:docPr id="26016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6062" w14:textId="77777777" w:rsidR="00CD7116" w:rsidRDefault="00CD7116" w:rsidP="000D11DA">
      <w:r>
        <w:separator/>
      </w:r>
    </w:p>
  </w:footnote>
  <w:footnote w:type="continuationSeparator" w:id="0">
    <w:p w14:paraId="5971E281" w14:textId="77777777" w:rsidR="00CD7116" w:rsidRDefault="00CD7116" w:rsidP="000D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34AC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B4D52AB" wp14:editId="206945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AF2C7E4" id="WordPictureWatermark7029678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BC8D" w14:textId="69A5EED5" w:rsidR="000D11DA" w:rsidRDefault="005128C3" w:rsidP="005128C3">
    <w:pPr>
      <w:pStyle w:val="NormalWeb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DC862A2" wp14:editId="700D1220">
          <wp:simplePos x="0" y="0"/>
          <wp:positionH relativeFrom="page">
            <wp:posOffset>3009900</wp:posOffset>
          </wp:positionH>
          <wp:positionV relativeFrom="page">
            <wp:posOffset>85725</wp:posOffset>
          </wp:positionV>
          <wp:extent cx="1949159" cy="1166425"/>
          <wp:effectExtent l="0" t="0" r="0" b="0"/>
          <wp:wrapNone/>
          <wp:docPr id="63638254" name="Picture 6363825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8254" name="Picture 63638254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19" t="1" r="337" b="86020"/>
                  <a:stretch/>
                </pic:blipFill>
                <pic:spPr bwMode="auto">
                  <a:xfrm>
                    <a:off x="0" y="0"/>
                    <a:ext cx="1949159" cy="116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974">
      <w:rPr>
        <w:noProof/>
      </w:rPr>
      <w:drawing>
        <wp:anchor distT="0" distB="0" distL="114300" distR="114300" simplePos="0" relativeHeight="251668480" behindDoc="1" locked="0" layoutInCell="1" allowOverlap="1" wp14:anchorId="39D47965" wp14:editId="65E6FDDD">
          <wp:simplePos x="0" y="0"/>
          <wp:positionH relativeFrom="column">
            <wp:posOffset>-512445</wp:posOffset>
          </wp:positionH>
          <wp:positionV relativeFrom="paragraph">
            <wp:posOffset>-38735</wp:posOffset>
          </wp:positionV>
          <wp:extent cx="2470785" cy="530225"/>
          <wp:effectExtent l="0" t="0" r="5715" b="3175"/>
          <wp:wrapTight wrapText="bothSides">
            <wp:wrapPolygon edited="0">
              <wp:start x="0" y="0"/>
              <wp:lineTo x="0" y="20953"/>
              <wp:lineTo x="21483" y="20953"/>
              <wp:lineTo x="21483" y="0"/>
              <wp:lineTo x="0" y="0"/>
            </wp:wrapPolygon>
          </wp:wrapTight>
          <wp:docPr id="1677330884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974">
      <w:rPr>
        <w:noProof/>
      </w:rPr>
      <w:drawing>
        <wp:anchor distT="0" distB="0" distL="114300" distR="114300" simplePos="0" relativeHeight="251669504" behindDoc="1" locked="0" layoutInCell="1" allowOverlap="1" wp14:anchorId="68F0ED3A" wp14:editId="115FB16A">
          <wp:simplePos x="0" y="0"/>
          <wp:positionH relativeFrom="column">
            <wp:posOffset>4415984</wp:posOffset>
          </wp:positionH>
          <wp:positionV relativeFrom="paragraph">
            <wp:posOffset>-180340</wp:posOffset>
          </wp:positionV>
          <wp:extent cx="2026920" cy="814705"/>
          <wp:effectExtent l="0" t="0" r="0" b="4445"/>
          <wp:wrapTight wrapText="bothSides">
            <wp:wrapPolygon edited="0">
              <wp:start x="2030" y="0"/>
              <wp:lineTo x="812" y="505"/>
              <wp:lineTo x="0" y="4041"/>
              <wp:lineTo x="0" y="9091"/>
              <wp:lineTo x="3045" y="16162"/>
              <wp:lineTo x="4466" y="21213"/>
              <wp:lineTo x="4669" y="21213"/>
              <wp:lineTo x="5684" y="21213"/>
              <wp:lineTo x="21316" y="20708"/>
              <wp:lineTo x="21316" y="1515"/>
              <wp:lineTo x="3045" y="0"/>
              <wp:lineTo x="2030" y="0"/>
            </wp:wrapPolygon>
          </wp:wrapTight>
          <wp:docPr id="901267558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1D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DAC2A6" wp14:editId="646A45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WordPictureWatermark7029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CE6B635" id="WordPictureWatermark7029679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AB6E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088276" wp14:editId="4D81D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2E169C" id="WordPictureWatermark7029677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858"/>
    <w:multiLevelType w:val="hybridMultilevel"/>
    <w:tmpl w:val="72FED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A7CC"/>
    <w:multiLevelType w:val="hybridMultilevel"/>
    <w:tmpl w:val="3A30AB86"/>
    <w:lvl w:ilvl="0" w:tplc="C5E8D7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8A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8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8C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C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E2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870"/>
    <w:multiLevelType w:val="hybridMultilevel"/>
    <w:tmpl w:val="58FC223A"/>
    <w:lvl w:ilvl="0" w:tplc="4D4A60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7A532E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82B84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2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C0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A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B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D0E6"/>
    <w:multiLevelType w:val="hybridMultilevel"/>
    <w:tmpl w:val="2F7AC93C"/>
    <w:lvl w:ilvl="0" w:tplc="7A8233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BC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8D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2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E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2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6A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C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25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0784">
    <w:abstractNumId w:val="1"/>
  </w:num>
  <w:num w:numId="2" w16cid:durableId="780492199">
    <w:abstractNumId w:val="3"/>
  </w:num>
  <w:num w:numId="3" w16cid:durableId="901404331">
    <w:abstractNumId w:val="0"/>
  </w:num>
  <w:num w:numId="4" w16cid:durableId="94176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2E"/>
    <w:rsid w:val="0009414A"/>
    <w:rsid w:val="000D11DA"/>
    <w:rsid w:val="00132662"/>
    <w:rsid w:val="00290D45"/>
    <w:rsid w:val="003B7847"/>
    <w:rsid w:val="003C419C"/>
    <w:rsid w:val="00472AD9"/>
    <w:rsid w:val="00474974"/>
    <w:rsid w:val="004F7B62"/>
    <w:rsid w:val="005128C3"/>
    <w:rsid w:val="005E4E5B"/>
    <w:rsid w:val="006070FE"/>
    <w:rsid w:val="0061036B"/>
    <w:rsid w:val="006F5444"/>
    <w:rsid w:val="008A1D7C"/>
    <w:rsid w:val="009878B6"/>
    <w:rsid w:val="009E6333"/>
    <w:rsid w:val="00A562F4"/>
    <w:rsid w:val="00AD4241"/>
    <w:rsid w:val="00C335C2"/>
    <w:rsid w:val="00CA032E"/>
    <w:rsid w:val="00CD7116"/>
    <w:rsid w:val="00E44E1C"/>
    <w:rsid w:val="00E52FC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265C"/>
  <w15:chartTrackingRefBased/>
  <w15:docId w15:val="{92BE6D1E-2966-49A2-BA2F-A5CF2C2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A03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table" w:styleId="TableGrid">
    <w:name w:val="Table Grid"/>
    <w:basedOn w:val="TableNormal"/>
    <w:uiPriority w:val="39"/>
    <w:rsid w:val="00C3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reativeestuar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CE%20Letterhead_Blueberry%20jelly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Letterhead_Blueberry jelly (5)</Template>
  <TotalTime>3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Yard</dc:creator>
  <cp:keywords/>
  <dc:description/>
  <cp:lastModifiedBy>Emma Mulcrow</cp:lastModifiedBy>
  <cp:revision>3</cp:revision>
  <dcterms:created xsi:type="dcterms:W3CDTF">2024-10-21T12:41:00Z</dcterms:created>
  <dcterms:modified xsi:type="dcterms:W3CDTF">2024-10-21T12:43:00Z</dcterms:modified>
</cp:coreProperties>
</file>