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C846" w14:textId="27237E4C" w:rsidR="00474974" w:rsidRPr="007D26DF" w:rsidRDefault="007D26DF" w:rsidP="007D26DF">
      <w:pPr>
        <w:pStyle w:val="Heading1"/>
        <w:rPr>
          <w:rFonts w:ascii="Arial" w:hAnsi="Arial" w:cs="Arial"/>
          <w:color w:val="1E5D4D"/>
        </w:rPr>
      </w:pPr>
      <w:r w:rsidRPr="007D26DF">
        <w:rPr>
          <w:rFonts w:ascii="Arial" w:hAnsi="Arial" w:cs="Arial"/>
          <w:color w:val="1E5D4D"/>
        </w:rPr>
        <w:t>Northfleet Creative Impact Grant</w:t>
      </w:r>
      <w:r w:rsidRPr="007D26DF">
        <w:rPr>
          <w:rFonts w:ascii="Arial" w:hAnsi="Arial" w:cs="Arial"/>
          <w:color w:val="1E5D4D"/>
        </w:rPr>
        <w:t xml:space="preserve"> – Application Form</w:t>
      </w:r>
    </w:p>
    <w:p w14:paraId="097AF143" w14:textId="77777777" w:rsidR="00C335C2" w:rsidRPr="00C335C2" w:rsidRDefault="00C335C2" w:rsidP="00C33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35C2" w:rsidRPr="00C335C2" w14:paraId="21B80ADB" w14:textId="77777777" w:rsidTr="00727BCD">
        <w:tc>
          <w:tcPr>
            <w:tcW w:w="4508" w:type="dxa"/>
          </w:tcPr>
          <w:p w14:paraId="4C863D54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Main contact name: </w:t>
            </w:r>
          </w:p>
          <w:p w14:paraId="54EB9CE0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6DEE23A6" w14:textId="77777777" w:rsidR="00C335C2" w:rsidRPr="00C335C2" w:rsidRDefault="00C335C2" w:rsidP="00C335C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3DA952F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Phone: </w:t>
            </w:r>
          </w:p>
          <w:p w14:paraId="539A0BE8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57C7A955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Email: </w:t>
            </w:r>
          </w:p>
        </w:tc>
      </w:tr>
      <w:tr w:rsidR="00C335C2" w:rsidRPr="00C335C2" w14:paraId="0FD486D3" w14:textId="77777777" w:rsidTr="00727BCD">
        <w:tc>
          <w:tcPr>
            <w:tcW w:w="4508" w:type="dxa"/>
          </w:tcPr>
          <w:p w14:paraId="2C853965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>Organisation name: (if applicable)</w:t>
            </w:r>
          </w:p>
          <w:p w14:paraId="0DF79643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6E4C2F26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Address: </w:t>
            </w:r>
          </w:p>
          <w:p w14:paraId="7BB9C873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214BE987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784A9C5B" w14:textId="77777777" w:rsidR="00C335C2" w:rsidRPr="00C335C2" w:rsidRDefault="00C335C2" w:rsidP="00C335C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15D57BA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>Phone:</w:t>
            </w:r>
          </w:p>
          <w:p w14:paraId="54FB6066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4AADFD20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Email: </w:t>
            </w:r>
          </w:p>
        </w:tc>
      </w:tr>
      <w:tr w:rsidR="00C335C2" w:rsidRPr="00C335C2" w14:paraId="77965032" w14:textId="77777777" w:rsidTr="00727BCD">
        <w:trPr>
          <w:trHeight w:val="596"/>
        </w:trPr>
        <w:tc>
          <w:tcPr>
            <w:tcW w:w="9016" w:type="dxa"/>
            <w:gridSpan w:val="2"/>
          </w:tcPr>
          <w:p w14:paraId="67450A17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Tell us about your organisation or group</w:t>
            </w:r>
          </w:p>
          <w:p w14:paraId="5EA11275" w14:textId="3488D27B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Who you are, what you do, how long you’ve been operating / delivering activities, where you do it, who you do it for.</w:t>
            </w:r>
          </w:p>
          <w:p w14:paraId="644E073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200 words</w:t>
            </w:r>
          </w:p>
          <w:p w14:paraId="2078AF3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E694B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8E4121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097B00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64835E2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48144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73F380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F54E93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782BA5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D32942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869CCF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DE9202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383851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117C454F" w14:textId="77777777" w:rsidTr="00727BCD">
        <w:trPr>
          <w:trHeight w:val="596"/>
        </w:trPr>
        <w:tc>
          <w:tcPr>
            <w:tcW w:w="9016" w:type="dxa"/>
            <w:gridSpan w:val="2"/>
          </w:tcPr>
          <w:p w14:paraId="5C8F83E0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Please outline your track record and previous experience of delivering creative activity, events, programmes in Northfleet.</w:t>
            </w:r>
          </w:p>
          <w:p w14:paraId="08C3100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What you’ve done, what happened, who and how many people attended. If you have a long track record, give us a broad overview of how long you’ve been delivering activity and then a few recent examples of your work in Northfleet.</w:t>
            </w:r>
          </w:p>
          <w:p w14:paraId="3E49B1D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250 words</w:t>
            </w:r>
          </w:p>
          <w:p w14:paraId="2C3900F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1E5E3F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B680A8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1677CB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A280C0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D629EC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B71BBD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53F090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E4961A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034FC6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C4752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ACF42A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C3D6A5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B26869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006450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B92957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5FAEBD00" w14:textId="77777777" w:rsidTr="00727BCD">
        <w:trPr>
          <w:trHeight w:val="915"/>
        </w:trPr>
        <w:tc>
          <w:tcPr>
            <w:tcW w:w="9016" w:type="dxa"/>
            <w:gridSpan w:val="2"/>
          </w:tcPr>
          <w:p w14:paraId="677B9160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>How much are you asking for (up to £10,000)?</w:t>
            </w:r>
          </w:p>
          <w:p w14:paraId="0A8507E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C8E06F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</w:rPr>
              <w:t>£</w:t>
            </w:r>
            <w:r w:rsidRPr="00C335C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335C2" w:rsidRPr="00C335C2" w14:paraId="32889E9E" w14:textId="77777777" w:rsidTr="00727BCD">
        <w:trPr>
          <w:trHeight w:val="596"/>
        </w:trPr>
        <w:tc>
          <w:tcPr>
            <w:tcW w:w="9016" w:type="dxa"/>
            <w:gridSpan w:val="2"/>
          </w:tcPr>
          <w:p w14:paraId="4D957F77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 xml:space="preserve">What activity you will use this funding to support </w:t>
            </w:r>
          </w:p>
          <w:p w14:paraId="7B47E99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What will happen, what will the experience for attendees or participants be</w:t>
            </w:r>
          </w:p>
          <w:p w14:paraId="10D9659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400 words</w:t>
            </w:r>
          </w:p>
          <w:p w14:paraId="7F1BA8A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322C59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804376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4CE780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FDFB04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37AB12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4EA9D0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795EA8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D54367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2B9FD6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43BE6B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90DA83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BFBC56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4D12F2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80AB51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DD34AD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DEA04A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5C039B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A7378FA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AF4D19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D1914E7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643986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A3A103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08BF5CD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46196B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EDE8FE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B43E3C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685B54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30EAB7A2" w14:textId="77777777" w:rsidTr="00727BCD">
        <w:trPr>
          <w:trHeight w:val="596"/>
        </w:trPr>
        <w:tc>
          <w:tcPr>
            <w:tcW w:w="9016" w:type="dxa"/>
            <w:gridSpan w:val="2"/>
          </w:tcPr>
          <w:p w14:paraId="3E39D8DB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Who will attend or participate in these events and activities.</w:t>
            </w:r>
          </w:p>
          <w:p w14:paraId="4C41320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50 words</w:t>
            </w:r>
          </w:p>
          <w:p w14:paraId="7C28588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2D84EA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F4DB42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3044BED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6E1993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7BEBB5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B2546C7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019223A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F42CE2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</w:tc>
      </w:tr>
      <w:tr w:rsidR="00C335C2" w:rsidRPr="00C335C2" w14:paraId="3D799B28" w14:textId="77777777" w:rsidTr="00727BCD">
        <w:trPr>
          <w:trHeight w:val="596"/>
        </w:trPr>
        <w:tc>
          <w:tcPr>
            <w:tcW w:w="9016" w:type="dxa"/>
            <w:gridSpan w:val="2"/>
          </w:tcPr>
          <w:p w14:paraId="37938E0E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</w:rPr>
              <w:lastRenderedPageBreak/>
              <w:t>W</w:t>
            </w:r>
            <w:r w:rsidRPr="00C335C2">
              <w:rPr>
                <w:b/>
                <w:bCs/>
                <w:i/>
                <w:iCs/>
              </w:rPr>
              <w:t>ho will help you do it</w:t>
            </w:r>
          </w:p>
          <w:p w14:paraId="32BD7E8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Outline any partners/partnerships, if you’ll be employing; artists, creatives, makers or specialists.</w:t>
            </w:r>
          </w:p>
          <w:p w14:paraId="2AAB2FB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100 words</w:t>
            </w:r>
          </w:p>
          <w:p w14:paraId="0453892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3C1840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1F382E6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5F1706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A72A1E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ABABE9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92F6BB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B4548A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C0095A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</w:tc>
      </w:tr>
      <w:tr w:rsidR="00C335C2" w:rsidRPr="00C335C2" w14:paraId="07C906F2" w14:textId="77777777" w:rsidTr="00727BCD">
        <w:trPr>
          <w:trHeight w:val="596"/>
        </w:trPr>
        <w:tc>
          <w:tcPr>
            <w:tcW w:w="9016" w:type="dxa"/>
            <w:gridSpan w:val="2"/>
          </w:tcPr>
          <w:p w14:paraId="7D421AA1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How will the funding enable the project or you/organisation/group develop.</w:t>
            </w:r>
          </w:p>
          <w:p w14:paraId="6C048F2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300 words</w:t>
            </w:r>
          </w:p>
          <w:p w14:paraId="05F5480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DD9F61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DC1876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47427C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725C67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F3BBBA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19A5872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93FED6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4832FA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10D0DB3E" w14:textId="77777777" w:rsidTr="00727BCD">
        <w:trPr>
          <w:trHeight w:val="596"/>
        </w:trPr>
        <w:tc>
          <w:tcPr>
            <w:tcW w:w="9016" w:type="dxa"/>
            <w:gridSpan w:val="2"/>
          </w:tcPr>
          <w:p w14:paraId="461C387F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Project plan</w:t>
            </w:r>
          </w:p>
          <w:p w14:paraId="43B03E06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This can be attached alongside the application as a separate document, spreadsheet, PDF,</w:t>
            </w:r>
          </w:p>
          <w:p w14:paraId="5B483682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Or </w:t>
            </w:r>
          </w:p>
          <w:p w14:paraId="7C5FFA4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You can share a link to online documents</w:t>
            </w:r>
          </w:p>
          <w:p w14:paraId="09109870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Your project plan should include; </w:t>
            </w:r>
          </w:p>
          <w:p w14:paraId="5CB4A7E0" w14:textId="77777777" w:rsidR="00C335C2" w:rsidRPr="00C335C2" w:rsidRDefault="00C335C2" w:rsidP="00E52FC7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A timeline of key dates, the events and activities and organisational steps to achieve them (i.e. employment of people, research etc) </w:t>
            </w:r>
          </w:p>
          <w:p w14:paraId="19991624" w14:textId="77777777" w:rsidR="00C335C2" w:rsidRPr="00C335C2" w:rsidRDefault="00C335C2" w:rsidP="00E52FC7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A budget breakdown and cashflow for the project </w:t>
            </w:r>
          </w:p>
          <w:p w14:paraId="20F32DC9" w14:textId="77777777" w:rsidR="00C335C2" w:rsidRPr="00C335C2" w:rsidRDefault="00C335C2" w:rsidP="00E52FC7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A marketing plan </w:t>
            </w:r>
          </w:p>
          <w:p w14:paraId="2C302F2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F8E527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1FEBB3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461A70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151237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CA4BF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BD23F4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D2E8E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53EAD6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0902CE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618638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0AF0D4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69E57C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39A637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4E6442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30306E2E" w14:textId="77777777" w:rsidTr="00727BCD">
        <w:trPr>
          <w:trHeight w:val="596"/>
        </w:trPr>
        <w:tc>
          <w:tcPr>
            <w:tcW w:w="9016" w:type="dxa"/>
            <w:gridSpan w:val="2"/>
          </w:tcPr>
          <w:p w14:paraId="37779BE9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>How your project will incorporate sustainable and environmentally responsible ways of working.</w:t>
            </w:r>
          </w:p>
          <w:p w14:paraId="02A510F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Max 150</w:t>
            </w:r>
          </w:p>
          <w:p w14:paraId="1187921E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8FD54F5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49B0ED2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385F8AF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65A2286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8F5585B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74B597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40B45C8F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624FBF7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87189E2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6C35F6C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C335C2" w:rsidRPr="00C335C2" w14:paraId="4C03A4E3" w14:textId="77777777" w:rsidTr="00727BCD">
        <w:trPr>
          <w:trHeight w:val="596"/>
        </w:trPr>
        <w:tc>
          <w:tcPr>
            <w:tcW w:w="9016" w:type="dxa"/>
            <w:gridSpan w:val="2"/>
          </w:tcPr>
          <w:p w14:paraId="4CFF9A2D" w14:textId="48F6DD90" w:rsidR="00C335C2" w:rsidRPr="00C335C2" w:rsidRDefault="00E52FC7" w:rsidP="00E52FC7">
            <w:pPr>
              <w:ind w:left="720"/>
              <w:rPr>
                <w:b/>
                <w:bCs/>
                <w:lang w:val="en-US"/>
              </w:rPr>
            </w:pPr>
            <w:r w:rsidRPr="00E52FC7">
              <w:rPr>
                <w:b/>
                <w:bCs/>
                <w:i/>
                <w:iCs/>
              </w:rPr>
              <w:t xml:space="preserve">10. </w:t>
            </w:r>
            <w:r w:rsidR="00C335C2" w:rsidRPr="00C335C2">
              <w:rPr>
                <w:b/>
                <w:bCs/>
                <w:i/>
                <w:iCs/>
              </w:rPr>
              <w:t>How will this funding benefit your long-term ambitions, working practice or the creativity of Northfleet's communities.</w:t>
            </w:r>
          </w:p>
          <w:p w14:paraId="04CA846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  <w:r w:rsidRPr="00C335C2">
              <w:rPr>
                <w:b/>
                <w:bCs/>
                <w:i/>
                <w:iCs/>
              </w:rPr>
              <w:t>Max 200 words</w:t>
            </w:r>
          </w:p>
          <w:p w14:paraId="6846CF1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F82A2F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1B34EE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6E7A88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039E38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7DA24E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6C7A07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363E58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A6A107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207631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070BDA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294D4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B871FF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9E2523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A7A1CF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9B6270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</w:tbl>
    <w:p w14:paraId="42D9698A" w14:textId="77777777" w:rsidR="00C335C2" w:rsidRPr="00C335C2" w:rsidRDefault="00C335C2" w:rsidP="00C335C2"/>
    <w:p w14:paraId="29B29B24" w14:textId="77777777" w:rsidR="00C335C2" w:rsidRPr="00C335C2" w:rsidRDefault="00C335C2" w:rsidP="00C335C2">
      <w:pPr>
        <w:rPr>
          <w:b/>
          <w:bCs/>
        </w:rPr>
      </w:pPr>
      <w:r w:rsidRPr="00C335C2">
        <w:t xml:space="preserve">A completed application form, budget, cashflow and EDI monitoring form should be emailed to: </w:t>
      </w:r>
      <w:hyperlink r:id="rId7">
        <w:r w:rsidRPr="00C335C2">
          <w:rPr>
            <w:rStyle w:val="Hyperlink"/>
            <w:b/>
            <w:bCs/>
          </w:rPr>
          <w:t>info@creativeestuary.com</w:t>
        </w:r>
      </w:hyperlink>
    </w:p>
    <w:p w14:paraId="43F67CE9" w14:textId="77777777" w:rsidR="00C335C2" w:rsidRPr="00C335C2" w:rsidRDefault="00C335C2" w:rsidP="00C335C2">
      <w:r w:rsidRPr="00C335C2">
        <w:t>Deadline for applications: Tuesday 14</w:t>
      </w:r>
      <w:r w:rsidRPr="00C335C2">
        <w:rPr>
          <w:vertAlign w:val="superscript"/>
        </w:rPr>
        <w:t>th</w:t>
      </w:r>
      <w:r w:rsidRPr="00C335C2">
        <w:t xml:space="preserve"> January 2025</w:t>
      </w:r>
    </w:p>
    <w:p w14:paraId="1C6BF7E5" w14:textId="5856D3A9" w:rsidR="00A562F4" w:rsidRPr="00C335C2" w:rsidRDefault="00A562F4" w:rsidP="00C335C2"/>
    <w:sectPr w:rsidR="00A562F4" w:rsidRPr="00C335C2" w:rsidSect="004749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22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99BD" w14:textId="77777777" w:rsidR="004C7B8C" w:rsidRDefault="004C7B8C" w:rsidP="000D11DA">
      <w:r>
        <w:separator/>
      </w:r>
    </w:p>
  </w:endnote>
  <w:endnote w:type="continuationSeparator" w:id="0">
    <w:p w14:paraId="019C84DD" w14:textId="77777777" w:rsidR="004C7B8C" w:rsidRDefault="004C7B8C" w:rsidP="000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altName w:val="Calibri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4CFC" w14:textId="6E36EB6A" w:rsidR="00C335C2" w:rsidRDefault="00C335C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29B57" wp14:editId="70FF71EB">
          <wp:simplePos x="0" y="0"/>
          <wp:positionH relativeFrom="column">
            <wp:posOffset>-1000898</wp:posOffset>
          </wp:positionH>
          <wp:positionV relativeFrom="paragraph">
            <wp:posOffset>-723265</wp:posOffset>
          </wp:positionV>
          <wp:extent cx="7559675" cy="633730"/>
          <wp:effectExtent l="0" t="0" r="3175" b="0"/>
          <wp:wrapTight wrapText="bothSides">
            <wp:wrapPolygon edited="0">
              <wp:start x="0" y="0"/>
              <wp:lineTo x="0" y="20778"/>
              <wp:lineTo x="21555" y="20778"/>
              <wp:lineTo x="21555" y="0"/>
              <wp:lineTo x="0" y="0"/>
            </wp:wrapPolygon>
          </wp:wrapTight>
          <wp:docPr id="2601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718F" w14:textId="77777777" w:rsidR="004C7B8C" w:rsidRDefault="004C7B8C" w:rsidP="000D11DA">
      <w:r>
        <w:separator/>
      </w:r>
    </w:p>
  </w:footnote>
  <w:footnote w:type="continuationSeparator" w:id="0">
    <w:p w14:paraId="3F1859E0" w14:textId="77777777" w:rsidR="004C7B8C" w:rsidRDefault="004C7B8C" w:rsidP="000D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34AC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B4D52AB" wp14:editId="206945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FA5AEE" id="WordPictureWatermark7029678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864" w14:textId="1232A601" w:rsidR="00CA032E" w:rsidRDefault="007D26DF" w:rsidP="00CA032E">
    <w:pPr>
      <w:pStyle w:val="NormalWe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18F03F9" wp14:editId="2A75126A">
          <wp:simplePos x="0" y="0"/>
          <wp:positionH relativeFrom="page">
            <wp:posOffset>-2058035</wp:posOffset>
          </wp:positionH>
          <wp:positionV relativeFrom="page">
            <wp:posOffset>22225</wp:posOffset>
          </wp:positionV>
          <wp:extent cx="7013051" cy="1391478"/>
          <wp:effectExtent l="0" t="0" r="0" b="0"/>
          <wp:wrapNone/>
          <wp:docPr id="63638254" name="Picture 6363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36" b="86020"/>
                  <a:stretch/>
                </pic:blipFill>
                <pic:spPr bwMode="auto">
                  <a:xfrm>
                    <a:off x="0" y="0"/>
                    <a:ext cx="7013051" cy="13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9D47965" wp14:editId="1FA7451E">
          <wp:simplePos x="0" y="0"/>
          <wp:positionH relativeFrom="column">
            <wp:posOffset>-502920</wp:posOffset>
          </wp:positionH>
          <wp:positionV relativeFrom="paragraph">
            <wp:posOffset>-114935</wp:posOffset>
          </wp:positionV>
          <wp:extent cx="2470785" cy="530225"/>
          <wp:effectExtent l="0" t="0" r="5715" b="3175"/>
          <wp:wrapTight wrapText="bothSides">
            <wp:wrapPolygon edited="0">
              <wp:start x="0" y="0"/>
              <wp:lineTo x="0" y="20953"/>
              <wp:lineTo x="21483" y="20953"/>
              <wp:lineTo x="21483" y="0"/>
              <wp:lineTo x="0" y="0"/>
            </wp:wrapPolygon>
          </wp:wrapTight>
          <wp:docPr id="1677330884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974">
      <w:rPr>
        <w:noProof/>
      </w:rPr>
      <w:drawing>
        <wp:anchor distT="0" distB="0" distL="114300" distR="114300" simplePos="0" relativeHeight="251669504" behindDoc="1" locked="0" layoutInCell="1" allowOverlap="1" wp14:anchorId="68F0ED3A" wp14:editId="71D96D13">
          <wp:simplePos x="0" y="0"/>
          <wp:positionH relativeFrom="column">
            <wp:posOffset>4415984</wp:posOffset>
          </wp:positionH>
          <wp:positionV relativeFrom="paragraph">
            <wp:posOffset>-180340</wp:posOffset>
          </wp:positionV>
          <wp:extent cx="2026920" cy="814705"/>
          <wp:effectExtent l="0" t="0" r="0" b="4445"/>
          <wp:wrapTight wrapText="bothSides">
            <wp:wrapPolygon edited="0">
              <wp:start x="2030" y="0"/>
              <wp:lineTo x="812" y="505"/>
              <wp:lineTo x="0" y="4041"/>
              <wp:lineTo x="0" y="9091"/>
              <wp:lineTo x="3045" y="16162"/>
              <wp:lineTo x="4466" y="21213"/>
              <wp:lineTo x="4669" y="21213"/>
              <wp:lineTo x="5684" y="21213"/>
              <wp:lineTo x="21316" y="20708"/>
              <wp:lineTo x="21316" y="1515"/>
              <wp:lineTo x="3045" y="0"/>
              <wp:lineTo x="2030" y="0"/>
            </wp:wrapPolygon>
          </wp:wrapTight>
          <wp:docPr id="901267558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0E100" w14:textId="52D0AB9F" w:rsidR="00CA032E" w:rsidRDefault="00CA032E" w:rsidP="00CA032E">
    <w:pPr>
      <w:pStyle w:val="NormalWeb"/>
    </w:pPr>
  </w:p>
  <w:p w14:paraId="4A24BC8D" w14:textId="5EC17A33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DAC2A6" wp14:editId="646A45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E28EFCA" id="WordPictureWatermark7029679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AB6E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088276" wp14:editId="4D81D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09A87F" id="WordPictureWatermark7029677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858"/>
    <w:multiLevelType w:val="hybridMultilevel"/>
    <w:tmpl w:val="72FED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A7CC"/>
    <w:multiLevelType w:val="hybridMultilevel"/>
    <w:tmpl w:val="3A30AB86"/>
    <w:lvl w:ilvl="0" w:tplc="C5E8D7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8A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E2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5D0E6"/>
    <w:multiLevelType w:val="hybridMultilevel"/>
    <w:tmpl w:val="2F7AC93C"/>
    <w:lvl w:ilvl="0" w:tplc="7A8233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BC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8D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2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2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6A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5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0784">
    <w:abstractNumId w:val="1"/>
  </w:num>
  <w:num w:numId="2" w16cid:durableId="780492199">
    <w:abstractNumId w:val="2"/>
  </w:num>
  <w:num w:numId="3" w16cid:durableId="90140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E"/>
    <w:rsid w:val="0009414A"/>
    <w:rsid w:val="000D11DA"/>
    <w:rsid w:val="003B7847"/>
    <w:rsid w:val="003C419C"/>
    <w:rsid w:val="00474974"/>
    <w:rsid w:val="004C7B8C"/>
    <w:rsid w:val="004F7B62"/>
    <w:rsid w:val="005E4E5B"/>
    <w:rsid w:val="006070FE"/>
    <w:rsid w:val="0061036B"/>
    <w:rsid w:val="00726A12"/>
    <w:rsid w:val="007D26DF"/>
    <w:rsid w:val="008A1D7C"/>
    <w:rsid w:val="009878B6"/>
    <w:rsid w:val="009E6333"/>
    <w:rsid w:val="00A562F4"/>
    <w:rsid w:val="00B25080"/>
    <w:rsid w:val="00C335C2"/>
    <w:rsid w:val="00CA032E"/>
    <w:rsid w:val="00E52FC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265C"/>
  <w15:chartTrackingRefBased/>
  <w15:docId w15:val="{92BE6D1E-2966-49A2-BA2F-A5CF2C2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A03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table" w:styleId="TableGrid">
    <w:name w:val="Table Grid"/>
    <w:basedOn w:val="TableNormal"/>
    <w:uiPriority w:val="39"/>
    <w:rsid w:val="00C3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reativeestua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CE%20Letterhead_Blueberry%20jelly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Letterhead_Blueberry jelly (5)</Template>
  <TotalTime>1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Yard</dc:creator>
  <cp:keywords/>
  <dc:description/>
  <cp:lastModifiedBy>Emma Mulcrow</cp:lastModifiedBy>
  <cp:revision>3</cp:revision>
  <dcterms:created xsi:type="dcterms:W3CDTF">2024-10-21T12:48:00Z</dcterms:created>
  <dcterms:modified xsi:type="dcterms:W3CDTF">2024-10-21T12:49:00Z</dcterms:modified>
</cp:coreProperties>
</file>